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E3" w:rsidRDefault="003053E3" w:rsidP="004864FD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3053E3" w:rsidRDefault="003053E3" w:rsidP="004864FD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AA5016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3053E3" w:rsidRDefault="003053E3" w:rsidP="004864FD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3053E3" w:rsidRDefault="003053E3" w:rsidP="004864FD">
      <w:pPr>
        <w:ind w:firstLine="14"/>
        <w:jc w:val="center"/>
        <w:rPr>
          <w:b/>
          <w:color w:val="000000"/>
          <w:szCs w:val="28"/>
        </w:rPr>
      </w:pPr>
    </w:p>
    <w:p w:rsidR="003053E3" w:rsidRDefault="003053E3" w:rsidP="004864FD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3053E3" w:rsidRDefault="003053E3" w:rsidP="004864FD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3053E3" w:rsidRDefault="003053E3" w:rsidP="004864FD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3053E3" w:rsidRDefault="003053E3" w:rsidP="004864FD">
      <w:pPr>
        <w:ind w:firstLine="14"/>
        <w:rPr>
          <w:color w:val="000000"/>
          <w:szCs w:val="28"/>
        </w:rPr>
      </w:pPr>
    </w:p>
    <w:p w:rsidR="003053E3" w:rsidRDefault="003053E3" w:rsidP="004864FD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________2025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3053E3" w:rsidRDefault="003053E3" w:rsidP="004864FD">
      <w:pPr>
        <w:pStyle w:val="Caption"/>
        <w:jc w:val="left"/>
        <w:rPr>
          <w:color w:val="000000"/>
          <w:sz w:val="28"/>
          <w:szCs w:val="28"/>
        </w:rPr>
      </w:pPr>
    </w:p>
    <w:p w:rsidR="003053E3" w:rsidRDefault="003053E3" w:rsidP="004864FD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А4722</w:t>
      </w:r>
    </w:p>
    <w:p w:rsidR="003053E3" w:rsidRDefault="003053E3" w:rsidP="004864FD">
      <w:pPr>
        <w:ind w:right="1178"/>
        <w:jc w:val="both"/>
        <w:rPr>
          <w:color w:val="000000"/>
          <w:szCs w:val="28"/>
        </w:rPr>
      </w:pPr>
    </w:p>
    <w:p w:rsidR="003053E3" w:rsidRDefault="003053E3" w:rsidP="004864FD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частини 2,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</w:t>
      </w:r>
      <w:r>
        <w:rPr>
          <w:bCs/>
          <w:color w:val="000000"/>
          <w:szCs w:val="28"/>
          <w:shd w:val="clear" w:color="auto" w:fill="FFFFFF"/>
        </w:rPr>
        <w:br/>
        <w:t>2025 рік, затвердженої рішенням</w:t>
      </w:r>
      <w:r>
        <w:rPr>
          <w:color w:val="000000"/>
          <w:szCs w:val="28"/>
        </w:rPr>
        <w:t xml:space="preserve">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>ятдесят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ятої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20 грудня 2024 року № 55/2590, зі змінами та з метою розгляду листа військової частини А4722 Міністерства оборони України, зареєстрованого у виконавчому комітеті Нетішинської міської ради</w:t>
      </w:r>
      <w:bookmarkStart w:id="0" w:name="_GoBack"/>
      <w:r w:rsidRPr="001061E6">
        <w:rPr>
          <w:color w:val="000000"/>
          <w:szCs w:val="28"/>
        </w:rPr>
        <w:t xml:space="preserve"> 13 </w:t>
      </w:r>
      <w:bookmarkEnd w:id="0"/>
      <w:r>
        <w:rPr>
          <w:color w:val="000000"/>
          <w:szCs w:val="28"/>
        </w:rPr>
        <w:t xml:space="preserve">червня 2025 року за № 21/3146-01-09/2025, Нетішинська міська рада </w:t>
      </w:r>
    </w:p>
    <w:p w:rsidR="003053E3" w:rsidRDefault="003053E3" w:rsidP="004864FD">
      <w:pPr>
        <w:jc w:val="both"/>
        <w:rPr>
          <w:color w:val="000000"/>
          <w:szCs w:val="28"/>
        </w:rPr>
      </w:pPr>
    </w:p>
    <w:p w:rsidR="003053E3" w:rsidRDefault="003053E3" w:rsidP="004864FD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3053E3" w:rsidRDefault="003053E3" w:rsidP="004864FD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3053E3" w:rsidRDefault="003053E3" w:rsidP="004864FD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А4722 Міністерства оборони України (код ЄДРПОУ 26636853), згідно з додатком 1.</w:t>
      </w:r>
    </w:p>
    <w:p w:rsidR="003053E3" w:rsidRDefault="003053E3" w:rsidP="004864FD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А4722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3053E3" w:rsidRDefault="003053E3" w:rsidP="004864FD">
      <w:pPr>
        <w:jc w:val="center"/>
        <w:rPr>
          <w:color w:val="000000"/>
          <w:szCs w:val="28"/>
        </w:rPr>
      </w:pPr>
    </w:p>
    <w:p w:rsidR="003053E3" w:rsidRDefault="003053E3" w:rsidP="004864FD">
      <w:pPr>
        <w:jc w:val="center"/>
        <w:rPr>
          <w:color w:val="000000"/>
          <w:szCs w:val="28"/>
        </w:rPr>
      </w:pPr>
    </w:p>
    <w:p w:rsidR="003053E3" w:rsidRDefault="003053E3" w:rsidP="004864FD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3053E3" w:rsidRDefault="003053E3" w:rsidP="004864FD">
      <w:pPr>
        <w:jc w:val="center"/>
        <w:rPr>
          <w:color w:val="000000"/>
          <w:szCs w:val="28"/>
        </w:rPr>
      </w:pPr>
    </w:p>
    <w:p w:rsidR="003053E3" w:rsidRDefault="003053E3" w:rsidP="004864FD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А4722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3053E3" w:rsidRDefault="003053E3" w:rsidP="004864FD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3053E3" w:rsidRDefault="003053E3" w:rsidP="004864FD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3053E3" w:rsidRDefault="003053E3" w:rsidP="004864FD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3053E3" w:rsidRDefault="003053E3" w:rsidP="004864FD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3053E3" w:rsidRDefault="003053E3" w:rsidP="004864FD">
      <w:pPr>
        <w:jc w:val="both"/>
        <w:rPr>
          <w:color w:val="000000"/>
          <w:szCs w:val="28"/>
        </w:rPr>
      </w:pPr>
    </w:p>
    <w:p w:rsidR="003053E3" w:rsidRDefault="003053E3" w:rsidP="004864FD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Іван РОМАНЮК</w:t>
      </w: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rPr>
          <w:color w:val="000000"/>
          <w:szCs w:val="28"/>
        </w:rPr>
      </w:pPr>
    </w:p>
    <w:p w:rsidR="003053E3" w:rsidRDefault="003053E3" w:rsidP="004864FD">
      <w:pPr>
        <w:rPr>
          <w:color w:val="000000"/>
          <w:szCs w:val="28"/>
        </w:rPr>
      </w:pPr>
    </w:p>
    <w:p w:rsidR="003053E3" w:rsidRDefault="003053E3" w:rsidP="004864FD">
      <w:pPr>
        <w:rPr>
          <w:color w:val="000000"/>
          <w:szCs w:val="28"/>
        </w:rPr>
      </w:pPr>
    </w:p>
    <w:p w:rsidR="003053E3" w:rsidRDefault="003053E3" w:rsidP="004864FD">
      <w:pPr>
        <w:rPr>
          <w:color w:val="000000"/>
          <w:szCs w:val="28"/>
        </w:rPr>
      </w:pPr>
    </w:p>
    <w:p w:rsidR="003053E3" w:rsidRDefault="003053E3" w:rsidP="004864FD">
      <w:pPr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ind w:left="5664"/>
        <w:jc w:val="both"/>
        <w:rPr>
          <w:color w:val="000000"/>
          <w:szCs w:val="28"/>
        </w:rPr>
      </w:pPr>
    </w:p>
    <w:p w:rsidR="003053E3" w:rsidRDefault="003053E3" w:rsidP="004864FD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3053E3" w:rsidRDefault="003053E3" w:rsidP="004864F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3053E3" w:rsidRDefault="003053E3" w:rsidP="004864F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3053E3" w:rsidRDefault="003053E3" w:rsidP="004864F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3053E3" w:rsidRDefault="003053E3" w:rsidP="004864F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3053E3" w:rsidRDefault="003053E3" w:rsidP="004864F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3053E3" w:rsidRDefault="003053E3" w:rsidP="004864F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__________2025 № ___/_______</w:t>
      </w: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А4722 Міністерства оборони України</w:t>
      </w:r>
    </w:p>
    <w:p w:rsidR="003053E3" w:rsidRDefault="003053E3" w:rsidP="004864FD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3053E3" w:rsidTr="004864FD">
        <w:tc>
          <w:tcPr>
            <w:tcW w:w="555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3053E3" w:rsidTr="004864FD">
        <w:tc>
          <w:tcPr>
            <w:tcW w:w="555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lang w:val="en-US"/>
              </w:rPr>
            </w:pPr>
            <w:r>
              <w:rPr>
                <w:rStyle w:val="Emphasis"/>
                <w:i w:val="0"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1406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197740,00</w:t>
            </w:r>
          </w:p>
        </w:tc>
        <w:tc>
          <w:tcPr>
            <w:tcW w:w="1406" w:type="dxa"/>
          </w:tcPr>
          <w:p w:rsidR="003053E3" w:rsidRDefault="003053E3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395480,00</w:t>
            </w:r>
          </w:p>
        </w:tc>
      </w:tr>
    </w:tbl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rPr>
          <w:b/>
          <w:color w:val="000000"/>
          <w:szCs w:val="28"/>
        </w:rPr>
      </w:pPr>
    </w:p>
    <w:p w:rsidR="003053E3" w:rsidRDefault="003053E3" w:rsidP="004864FD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3053E3" w:rsidRDefault="003053E3" w:rsidP="004864FD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3053E3" w:rsidRDefault="003053E3" w:rsidP="004864FD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3053E3" w:rsidRDefault="003053E3" w:rsidP="004864FD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3053E3" w:rsidRDefault="003053E3" w:rsidP="004864FD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__________2025 № ___/_______</w:t>
      </w: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3053E3" w:rsidRDefault="003053E3" w:rsidP="004864FD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А4722 Міністерства оборони України в умовах правого режиму воєнного стану </w:t>
      </w:r>
    </w:p>
    <w:p w:rsidR="003053E3" w:rsidRDefault="003053E3" w:rsidP="004864FD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3053E3" w:rsidTr="004864F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3053E3" w:rsidRDefault="003053E3">
            <w:pPr>
              <w:tabs>
                <w:tab w:val="left" w:pos="3735"/>
              </w:tabs>
              <w:spacing w:line="254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Борійчук Світлана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3053E3" w:rsidRDefault="003053E3">
            <w:pPr>
              <w:tabs>
                <w:tab w:val="left" w:pos="3735"/>
              </w:tabs>
              <w:spacing w:line="254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начальник відділу з питань цивільного захисту населення виконавчого комітету Нетішинської міської ради, голова комісії</w:t>
            </w:r>
          </w:p>
          <w:p w:rsidR="003053E3" w:rsidRDefault="003053E3">
            <w:pPr>
              <w:tabs>
                <w:tab w:val="left" w:pos="3735"/>
              </w:tabs>
              <w:spacing w:line="254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3053E3" w:rsidTr="004864F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3053E3" w:rsidRDefault="003053E3">
            <w:pPr>
              <w:tabs>
                <w:tab w:val="left" w:pos="3735"/>
              </w:tabs>
              <w:spacing w:line="254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3053E3" w:rsidRDefault="003053E3" w:rsidP="00BD3FF3">
            <w:pPr>
              <w:numPr>
                <w:ilvl w:val="0"/>
                <w:numId w:val="1"/>
              </w:numPr>
              <w:tabs>
                <w:tab w:val="left" w:pos="417"/>
              </w:tabs>
              <w:spacing w:line="254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3053E3" w:rsidRDefault="003053E3">
            <w:pPr>
              <w:tabs>
                <w:tab w:val="left" w:pos="3735"/>
              </w:tabs>
              <w:spacing w:line="254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3053E3" w:rsidTr="004864F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3053E3" w:rsidRDefault="003053E3">
            <w:pPr>
              <w:tabs>
                <w:tab w:val="left" w:pos="3735"/>
              </w:tabs>
              <w:spacing w:line="254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3053E3" w:rsidRDefault="003053E3">
            <w:pPr>
              <w:tabs>
                <w:tab w:val="left" w:pos="3735"/>
              </w:tabs>
              <w:spacing w:line="254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3053E3" w:rsidRDefault="003053E3">
            <w:pPr>
              <w:tabs>
                <w:tab w:val="left" w:pos="3735"/>
              </w:tabs>
              <w:spacing w:line="254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3053E3" w:rsidRDefault="003053E3">
            <w:pPr>
              <w:tabs>
                <w:tab w:val="left" w:pos="3735"/>
              </w:tabs>
              <w:spacing w:line="254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3053E3" w:rsidRDefault="003053E3" w:rsidP="004864FD">
      <w:pPr>
        <w:tabs>
          <w:tab w:val="left" w:pos="3735"/>
        </w:tabs>
        <w:rPr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rPr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3053E3" w:rsidRDefault="003053E3" w:rsidP="004864FD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А4722»</w:t>
      </w:r>
    </w:p>
    <w:p w:rsidR="003053E3" w:rsidRDefault="003053E3" w:rsidP="004864FD">
      <w:pPr>
        <w:tabs>
          <w:tab w:val="left" w:pos="3735"/>
        </w:tabs>
        <w:rPr>
          <w:color w:val="000000"/>
          <w:szCs w:val="28"/>
        </w:rPr>
      </w:pPr>
    </w:p>
    <w:p w:rsidR="003053E3" w:rsidRDefault="003053E3" w:rsidP="004864FD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А4722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3053E3" w:rsidRDefault="003053E3" w:rsidP="004864FD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квадрокоптерів </w:t>
      </w:r>
      <w:r>
        <w:rPr>
          <w:rStyle w:val="Emphasis"/>
          <w:i w:val="0"/>
          <w:color w:val="000000"/>
          <w:lang w:val="en-US"/>
        </w:rPr>
        <w:t>DJI</w:t>
      </w:r>
      <w:r w:rsidRPr="004864FD">
        <w:rPr>
          <w:rStyle w:val="Emphasis"/>
          <w:i w:val="0"/>
          <w:color w:val="000000"/>
        </w:rPr>
        <w:t xml:space="preserve"> </w:t>
      </w:r>
      <w:r>
        <w:rPr>
          <w:rStyle w:val="Emphasis"/>
          <w:i w:val="0"/>
          <w:color w:val="000000"/>
          <w:lang w:val="en-US"/>
        </w:rPr>
        <w:t>Matrice</w:t>
      </w:r>
      <w:r>
        <w:rPr>
          <w:rStyle w:val="Emphasis"/>
          <w:i w:val="0"/>
          <w:color w:val="000000"/>
        </w:rPr>
        <w:t xml:space="preserve"> 4</w:t>
      </w:r>
      <w:r>
        <w:rPr>
          <w:rStyle w:val="Emphasis"/>
          <w:i w:val="0"/>
          <w:color w:val="000000"/>
          <w:lang w:val="en-US"/>
        </w:rPr>
        <w:t>T</w:t>
      </w:r>
      <w:r>
        <w:rPr>
          <w:rStyle w:val="Emphasis"/>
          <w:i w:val="0"/>
          <w:color w:val="000000"/>
        </w:rPr>
        <w:t>, в кількості 2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А4722 Міністерства оборони України.</w:t>
      </w:r>
    </w:p>
    <w:p w:rsidR="003053E3" w:rsidRDefault="003053E3" w:rsidP="004864FD">
      <w:pPr>
        <w:rPr>
          <w:color w:val="000000"/>
          <w:szCs w:val="28"/>
        </w:rPr>
      </w:pPr>
    </w:p>
    <w:p w:rsidR="003053E3" w:rsidRDefault="003053E3" w:rsidP="004864FD">
      <w:pPr>
        <w:rPr>
          <w:color w:val="000000"/>
          <w:szCs w:val="28"/>
        </w:rPr>
      </w:pPr>
    </w:p>
    <w:p w:rsidR="003053E3" w:rsidRDefault="003053E3" w:rsidP="004864FD">
      <w:pPr>
        <w:rPr>
          <w:color w:val="000000"/>
          <w:szCs w:val="28"/>
        </w:rPr>
      </w:pPr>
    </w:p>
    <w:p w:rsidR="003053E3" w:rsidRDefault="003053E3" w:rsidP="004864FD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3053E3" w:rsidRDefault="003053E3" w:rsidP="004864FD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3053E3" w:rsidRDefault="003053E3" w:rsidP="004864FD">
      <w:pPr>
        <w:ind w:firstLine="540"/>
        <w:jc w:val="both"/>
        <w:rPr>
          <w:color w:val="000000"/>
          <w:szCs w:val="28"/>
        </w:rPr>
      </w:pPr>
    </w:p>
    <w:p w:rsidR="003053E3" w:rsidRDefault="003053E3" w:rsidP="004864FD">
      <w:pPr>
        <w:rPr>
          <w:b/>
          <w:color w:val="000000"/>
          <w:szCs w:val="28"/>
        </w:rPr>
      </w:pPr>
    </w:p>
    <w:p w:rsidR="003053E3" w:rsidRDefault="003053E3" w:rsidP="004864FD"/>
    <w:p w:rsidR="003053E3" w:rsidRDefault="003053E3" w:rsidP="004864FD"/>
    <w:p w:rsidR="003053E3" w:rsidRDefault="003053E3"/>
    <w:sectPr w:rsidR="003053E3" w:rsidSect="00BF5E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0D9"/>
    <w:rsid w:val="001061E6"/>
    <w:rsid w:val="003053E3"/>
    <w:rsid w:val="004864FD"/>
    <w:rsid w:val="00925AD8"/>
    <w:rsid w:val="009A10D9"/>
    <w:rsid w:val="00AA5016"/>
    <w:rsid w:val="00BD3FF3"/>
    <w:rsid w:val="00BF5E50"/>
    <w:rsid w:val="00D24AAA"/>
    <w:rsid w:val="00FC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FD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4864FD"/>
    <w:pPr>
      <w:jc w:val="center"/>
    </w:pPr>
    <w:rPr>
      <w:sz w:val="26"/>
    </w:rPr>
  </w:style>
  <w:style w:type="character" w:styleId="Emphasis">
    <w:name w:val="Emphasis"/>
    <w:basedOn w:val="DefaultParagraphFont"/>
    <w:uiPriority w:val="99"/>
    <w:qFormat/>
    <w:rsid w:val="004864F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0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5</Pages>
  <Words>864</Words>
  <Characters>4928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2025-08-15T12:31:00Z</cp:lastPrinted>
  <dcterms:created xsi:type="dcterms:W3CDTF">2025-08-15T07:29:00Z</dcterms:created>
  <dcterms:modified xsi:type="dcterms:W3CDTF">2025-08-15T12:31:00Z</dcterms:modified>
</cp:coreProperties>
</file>